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D4" w:rsidRPr="00C012A9" w:rsidRDefault="008913BD" w:rsidP="008913BD">
      <w:pPr>
        <w:jc w:val="center"/>
        <w:rPr>
          <w:rFonts w:cstheme="minorHAnsi"/>
          <w:b/>
          <w:sz w:val="24"/>
          <w:szCs w:val="24"/>
        </w:rPr>
      </w:pPr>
      <w:r w:rsidRPr="00C012A9">
        <w:rPr>
          <w:rFonts w:cstheme="minorHAnsi"/>
          <w:b/>
          <w:sz w:val="24"/>
          <w:szCs w:val="24"/>
        </w:rPr>
        <w:t xml:space="preserve">Инструкция к установке приложения </w:t>
      </w:r>
      <w:r w:rsidRPr="00C012A9">
        <w:rPr>
          <w:rFonts w:cstheme="minorHAnsi"/>
          <w:b/>
          <w:sz w:val="24"/>
          <w:szCs w:val="24"/>
          <w:lang w:val="en-US"/>
        </w:rPr>
        <w:t>AirCloudTap</w:t>
      </w:r>
    </w:p>
    <w:p w:rsidR="008913BD" w:rsidRPr="00C012A9" w:rsidRDefault="008913BD">
      <w:pPr>
        <w:rPr>
          <w:rFonts w:cstheme="minorHAnsi"/>
          <w:sz w:val="24"/>
          <w:szCs w:val="24"/>
        </w:rPr>
      </w:pPr>
    </w:p>
    <w:p w:rsidR="008913BD" w:rsidRPr="00C012A9" w:rsidRDefault="008913BD" w:rsidP="00781896">
      <w:pPr>
        <w:pStyle w:val="a3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012A9">
        <w:rPr>
          <w:rFonts w:cstheme="minorHAnsi"/>
          <w:color w:val="000000"/>
          <w:sz w:val="24"/>
          <w:szCs w:val="24"/>
        </w:rPr>
        <w:t>Для установки приложения AirCloudTap необходимо скачать файл .apk в интернете или запросить файл .apk у своего менеджера.</w:t>
      </w:r>
    </w:p>
    <w:p w:rsidR="00781896" w:rsidRPr="00C012A9" w:rsidRDefault="00781896" w:rsidP="00781896">
      <w:pPr>
        <w:pStyle w:val="a3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786"/>
        <w:rPr>
          <w:rFonts w:cstheme="minorHAnsi"/>
          <w:color w:val="000000"/>
          <w:sz w:val="24"/>
          <w:szCs w:val="24"/>
        </w:rPr>
      </w:pPr>
      <w:r w:rsidRPr="00C012A9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0D5E5C20" wp14:editId="57BAE56F">
            <wp:extent cx="2333625" cy="590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896" w:rsidRPr="00C012A9" w:rsidRDefault="00781896" w:rsidP="00781896">
      <w:pPr>
        <w:pStyle w:val="a3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786"/>
        <w:rPr>
          <w:rFonts w:cstheme="minorHAnsi"/>
          <w:color w:val="000000"/>
          <w:sz w:val="24"/>
          <w:szCs w:val="24"/>
        </w:rPr>
      </w:pPr>
    </w:p>
    <w:p w:rsidR="008913BD" w:rsidRPr="00C012A9" w:rsidRDefault="008913BD" w:rsidP="0078189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color w:val="000000"/>
          <w:sz w:val="24"/>
          <w:szCs w:val="24"/>
        </w:rPr>
      </w:pPr>
      <w:r w:rsidRPr="00C012A9">
        <w:rPr>
          <w:rFonts w:cstheme="minorHAnsi"/>
          <w:color w:val="000000"/>
          <w:sz w:val="24"/>
          <w:szCs w:val="24"/>
        </w:rPr>
        <w:t xml:space="preserve">Установка приложения возможна только на телефоны с </w:t>
      </w:r>
      <w:r w:rsidRPr="00C012A9">
        <w:rPr>
          <w:rFonts w:cstheme="minorHAnsi"/>
          <w:b/>
          <w:color w:val="000000"/>
          <w:sz w:val="24"/>
          <w:szCs w:val="24"/>
        </w:rPr>
        <w:t>ОС Android.</w:t>
      </w:r>
    </w:p>
    <w:p w:rsidR="00781896" w:rsidRPr="00C012A9" w:rsidRDefault="00781896" w:rsidP="0078189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b/>
          <w:color w:val="000000"/>
          <w:sz w:val="24"/>
          <w:szCs w:val="24"/>
        </w:rPr>
      </w:pPr>
      <w:r w:rsidRPr="00C012A9">
        <w:rPr>
          <w:rFonts w:cstheme="minorHAnsi"/>
          <w:color w:val="000000"/>
          <w:sz w:val="24"/>
          <w:szCs w:val="24"/>
        </w:rPr>
        <w:t xml:space="preserve">Аккаунт регистрируется на почту </w:t>
      </w:r>
      <w:r w:rsidRPr="00C012A9">
        <w:rPr>
          <w:rFonts w:cstheme="minorHAnsi"/>
          <w:b/>
          <w:color w:val="000000"/>
          <w:sz w:val="24"/>
          <w:szCs w:val="24"/>
        </w:rPr>
        <w:t>gmail.</w:t>
      </w:r>
    </w:p>
    <w:p w:rsidR="00781896" w:rsidRPr="00C012A9" w:rsidRDefault="00781896" w:rsidP="008913B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b/>
          <w:color w:val="000000"/>
          <w:sz w:val="24"/>
          <w:szCs w:val="24"/>
        </w:rPr>
      </w:pPr>
    </w:p>
    <w:p w:rsidR="00781896" w:rsidRPr="00C012A9" w:rsidRDefault="00781896" w:rsidP="00781896">
      <w:pPr>
        <w:pStyle w:val="a3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012A9">
        <w:rPr>
          <w:rFonts w:cstheme="minorHAnsi"/>
          <w:color w:val="000000"/>
          <w:sz w:val="24"/>
          <w:szCs w:val="24"/>
        </w:rPr>
        <w:t>Приложение предлагает завести свой аккаунт. Указать название компании (любое) и область – Европа.</w:t>
      </w:r>
    </w:p>
    <w:p w:rsidR="00781896" w:rsidRPr="00C012A9" w:rsidRDefault="00781896" w:rsidP="0078189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781896" w:rsidRPr="00C012A9" w:rsidRDefault="00781896" w:rsidP="0078189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781896" w:rsidRPr="00C012A9" w:rsidRDefault="00781896" w:rsidP="0078189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012A9">
        <w:rPr>
          <w:rFonts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59948" cy="460168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273" cy="462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96" w:rsidRDefault="00781896" w:rsidP="008913B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color w:val="000000"/>
          <w:sz w:val="24"/>
          <w:szCs w:val="24"/>
        </w:rPr>
      </w:pPr>
    </w:p>
    <w:p w:rsidR="00513D56" w:rsidRDefault="00513D56" w:rsidP="008913B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color w:val="000000"/>
          <w:sz w:val="24"/>
          <w:szCs w:val="24"/>
        </w:rPr>
      </w:pPr>
    </w:p>
    <w:p w:rsidR="00513D56" w:rsidRDefault="00513D56" w:rsidP="008913B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color w:val="000000"/>
          <w:sz w:val="24"/>
          <w:szCs w:val="24"/>
        </w:rPr>
      </w:pPr>
    </w:p>
    <w:p w:rsidR="00513D56" w:rsidRDefault="00513D56" w:rsidP="008913B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color w:val="000000"/>
          <w:sz w:val="24"/>
          <w:szCs w:val="24"/>
        </w:rPr>
      </w:pPr>
    </w:p>
    <w:p w:rsidR="00513D56" w:rsidRDefault="00513D56" w:rsidP="008913B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color w:val="000000"/>
          <w:sz w:val="24"/>
          <w:szCs w:val="24"/>
        </w:rPr>
      </w:pPr>
    </w:p>
    <w:p w:rsidR="00513D56" w:rsidRDefault="00513D56" w:rsidP="008913B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color w:val="000000"/>
          <w:sz w:val="24"/>
          <w:szCs w:val="24"/>
        </w:rPr>
      </w:pPr>
    </w:p>
    <w:p w:rsidR="00513D56" w:rsidRDefault="00513D56" w:rsidP="008913B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color w:val="000000"/>
          <w:sz w:val="24"/>
          <w:szCs w:val="24"/>
        </w:rPr>
      </w:pPr>
    </w:p>
    <w:p w:rsidR="00513D56" w:rsidRPr="00C012A9" w:rsidRDefault="00513D56" w:rsidP="008913B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426"/>
        <w:rPr>
          <w:rFonts w:cstheme="minorHAnsi"/>
          <w:color w:val="000000"/>
          <w:sz w:val="24"/>
          <w:szCs w:val="24"/>
        </w:rPr>
      </w:pPr>
    </w:p>
    <w:p w:rsidR="008913BD" w:rsidRPr="00C012A9" w:rsidRDefault="009B20B7" w:rsidP="00781896">
      <w:pPr>
        <w:pStyle w:val="a3"/>
        <w:numPr>
          <w:ilvl w:val="0"/>
          <w:numId w:val="1"/>
        </w:numPr>
        <w:rPr>
          <w:rFonts w:cstheme="minorHAnsi"/>
          <w:color w:val="000000"/>
          <w:sz w:val="24"/>
          <w:szCs w:val="24"/>
        </w:rPr>
      </w:pPr>
      <w:r w:rsidRPr="00C012A9">
        <w:rPr>
          <w:rFonts w:cstheme="minorHAnsi"/>
          <w:color w:val="000000"/>
          <w:sz w:val="24"/>
          <w:szCs w:val="24"/>
        </w:rPr>
        <w:lastRenderedPageBreak/>
        <w:t xml:space="preserve">Функционал выбрать средний (Installer), этого </w:t>
      </w:r>
      <w:r w:rsidR="008913BD" w:rsidRPr="00C012A9">
        <w:rPr>
          <w:rFonts w:cstheme="minorHAnsi"/>
          <w:color w:val="000000"/>
          <w:sz w:val="24"/>
          <w:szCs w:val="24"/>
        </w:rPr>
        <w:t>достаточно</w:t>
      </w:r>
      <w:r w:rsidRPr="00C012A9">
        <w:rPr>
          <w:rFonts w:cstheme="minorHAnsi"/>
          <w:color w:val="000000"/>
          <w:sz w:val="24"/>
          <w:szCs w:val="24"/>
        </w:rPr>
        <w:t>,</w:t>
      </w:r>
      <w:r w:rsidR="008913BD" w:rsidRPr="00C012A9">
        <w:rPr>
          <w:rFonts w:cstheme="minorHAnsi"/>
          <w:color w:val="000000"/>
          <w:sz w:val="24"/>
          <w:szCs w:val="24"/>
        </w:rPr>
        <w:t xml:space="preserve"> чтобы выполнить настройки оборудования.</w:t>
      </w:r>
    </w:p>
    <w:p w:rsidR="009B20B7" w:rsidRPr="00C012A9" w:rsidRDefault="009B20B7" w:rsidP="009B20B7">
      <w:pPr>
        <w:pStyle w:val="a3"/>
        <w:ind w:left="786"/>
        <w:rPr>
          <w:rFonts w:cstheme="minorHAnsi"/>
          <w:color w:val="000000"/>
          <w:sz w:val="24"/>
          <w:szCs w:val="24"/>
        </w:rPr>
      </w:pPr>
    </w:p>
    <w:p w:rsidR="008913BD" w:rsidRPr="00C012A9" w:rsidRDefault="00513D56" w:rsidP="009B20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92780" cy="1821180"/>
            <wp:effectExtent l="0" t="0" r="762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0B7" w:rsidRPr="00C012A9" w:rsidRDefault="009B20B7" w:rsidP="009B20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9B20B7" w:rsidRPr="00C012A9" w:rsidRDefault="009B20B7" w:rsidP="009B20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9B20B7" w:rsidRPr="00C012A9" w:rsidRDefault="00C012A9" w:rsidP="00C012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012A9">
        <w:rPr>
          <w:rFonts w:cstheme="minorHAnsi"/>
          <w:color w:val="000000"/>
          <w:sz w:val="24"/>
          <w:szCs w:val="24"/>
        </w:rPr>
        <w:t>Установить связь</w:t>
      </w:r>
      <w:r w:rsidR="009B20B7" w:rsidRPr="00C012A9">
        <w:rPr>
          <w:rFonts w:cstheme="minorHAnsi"/>
          <w:color w:val="000000"/>
          <w:sz w:val="24"/>
          <w:szCs w:val="24"/>
        </w:rPr>
        <w:t xml:space="preserve"> с пультом управления или с наружным блоком</w:t>
      </w:r>
      <w:r w:rsidRPr="00C012A9">
        <w:rPr>
          <w:rFonts w:cstheme="minorHAnsi"/>
          <w:color w:val="000000"/>
          <w:sz w:val="24"/>
          <w:szCs w:val="24"/>
        </w:rPr>
        <w:t>:</w:t>
      </w:r>
    </w:p>
    <w:p w:rsidR="00C012A9" w:rsidRPr="00C012A9" w:rsidRDefault="00C012A9" w:rsidP="00703BC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012A9">
        <w:rPr>
          <w:rFonts w:cstheme="minorHAnsi"/>
          <w:color w:val="000000"/>
          <w:sz w:val="24"/>
          <w:szCs w:val="24"/>
        </w:rPr>
        <w:t>Н</w:t>
      </w:r>
      <w:r w:rsidRPr="00C012A9">
        <w:rPr>
          <w:rFonts w:cstheme="minorHAnsi"/>
          <w:color w:val="000000"/>
          <w:sz w:val="24"/>
          <w:szCs w:val="24"/>
        </w:rPr>
        <w:t>астроить требуемые параметры</w:t>
      </w:r>
      <w:r w:rsidRPr="00C012A9">
        <w:rPr>
          <w:rFonts w:cstheme="minorHAnsi"/>
          <w:color w:val="000000"/>
          <w:sz w:val="24"/>
          <w:szCs w:val="24"/>
        </w:rPr>
        <w:t xml:space="preserve"> в приложении, применить для пульта ДУ.</w:t>
      </w:r>
    </w:p>
    <w:p w:rsidR="00C012A9" w:rsidRPr="00C012A9" w:rsidRDefault="00C012A9" w:rsidP="00C012A9">
      <w:pPr>
        <w:pStyle w:val="a3"/>
        <w:autoSpaceDE w:val="0"/>
        <w:autoSpaceDN w:val="0"/>
        <w:adjustRightInd w:val="0"/>
        <w:spacing w:after="0" w:line="240" w:lineRule="auto"/>
        <w:ind w:left="1506"/>
        <w:rPr>
          <w:rFonts w:cstheme="minorHAnsi"/>
          <w:color w:val="000000"/>
          <w:sz w:val="24"/>
          <w:szCs w:val="24"/>
        </w:rPr>
      </w:pPr>
    </w:p>
    <w:p w:rsidR="009B20B7" w:rsidRPr="00C012A9" w:rsidRDefault="009B20B7" w:rsidP="009B20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012A9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52E2228B" wp14:editId="1E0C6462">
            <wp:extent cx="5370935" cy="2750820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1855" cy="276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12A9" w:rsidRPr="00C012A9">
        <w:rPr>
          <w:rFonts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 wp14:anchorId="2B8E0E23" wp14:editId="03C11861">
            <wp:extent cx="3281691" cy="275844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54" cy="276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2A9" w:rsidRPr="00C012A9" w:rsidRDefault="00C012A9" w:rsidP="009B20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C012A9" w:rsidRPr="00C012A9" w:rsidRDefault="00C012A9" w:rsidP="00C012A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012A9">
        <w:rPr>
          <w:rFonts w:cstheme="minorHAnsi"/>
          <w:color w:val="000000"/>
          <w:sz w:val="24"/>
          <w:szCs w:val="24"/>
        </w:rPr>
        <w:lastRenderedPageBreak/>
        <w:t>Н</w:t>
      </w:r>
      <w:r w:rsidRPr="00C012A9">
        <w:rPr>
          <w:rFonts w:cstheme="minorHAnsi"/>
          <w:color w:val="000000"/>
          <w:sz w:val="24"/>
          <w:szCs w:val="24"/>
        </w:rPr>
        <w:t>астроить требуемые параметры</w:t>
      </w:r>
      <w:r w:rsidRPr="00C012A9">
        <w:rPr>
          <w:rFonts w:cstheme="minorHAnsi"/>
          <w:color w:val="000000"/>
          <w:sz w:val="24"/>
          <w:szCs w:val="24"/>
        </w:rPr>
        <w:t xml:space="preserve"> в приложении</w:t>
      </w:r>
      <w:r w:rsidRPr="00C012A9">
        <w:rPr>
          <w:rFonts w:cstheme="minorHAnsi"/>
          <w:color w:val="000000"/>
          <w:sz w:val="24"/>
          <w:szCs w:val="24"/>
        </w:rPr>
        <w:t xml:space="preserve">, </w:t>
      </w:r>
      <w:r w:rsidRPr="00C012A9">
        <w:rPr>
          <w:rFonts w:cstheme="minorHAnsi"/>
          <w:color w:val="000000"/>
          <w:sz w:val="24"/>
          <w:szCs w:val="24"/>
        </w:rPr>
        <w:t>применить для наружного блока.</w:t>
      </w:r>
    </w:p>
    <w:p w:rsidR="00C012A9" w:rsidRPr="00C012A9" w:rsidRDefault="00C012A9" w:rsidP="00C012A9">
      <w:pPr>
        <w:pStyle w:val="a3"/>
        <w:autoSpaceDE w:val="0"/>
        <w:autoSpaceDN w:val="0"/>
        <w:adjustRightInd w:val="0"/>
        <w:spacing w:after="0" w:line="240" w:lineRule="auto"/>
        <w:ind w:left="1506"/>
        <w:rPr>
          <w:rFonts w:cstheme="minorHAnsi"/>
          <w:color w:val="000000"/>
          <w:sz w:val="24"/>
          <w:szCs w:val="24"/>
        </w:rPr>
      </w:pPr>
    </w:p>
    <w:p w:rsidR="009B20B7" w:rsidRPr="00C012A9" w:rsidRDefault="009B20B7" w:rsidP="009B20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012A9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4690ED5E" wp14:editId="6C9E27F6">
            <wp:extent cx="4853887" cy="3448345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0303" cy="346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2A9" w:rsidRPr="00C012A9" w:rsidRDefault="00C012A9" w:rsidP="00C012A9">
      <w:pPr>
        <w:pStyle w:val="a3"/>
        <w:autoSpaceDE w:val="0"/>
        <w:autoSpaceDN w:val="0"/>
        <w:adjustRightInd w:val="0"/>
        <w:spacing w:after="0" w:line="240" w:lineRule="auto"/>
        <w:ind w:left="1506"/>
        <w:rPr>
          <w:rFonts w:cstheme="minorHAnsi"/>
          <w:color w:val="000000"/>
          <w:sz w:val="24"/>
          <w:szCs w:val="24"/>
        </w:rPr>
      </w:pPr>
    </w:p>
    <w:p w:rsidR="00000000" w:rsidRPr="00C012A9" w:rsidRDefault="00C012A9" w:rsidP="00C012A9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  <w:sz w:val="24"/>
          <w:szCs w:val="24"/>
        </w:rPr>
      </w:pPr>
      <w:bookmarkStart w:id="0" w:name="_GoBack"/>
      <w:bookmarkEnd w:id="0"/>
      <w:r w:rsidRPr="00C012A9">
        <w:rPr>
          <w:rFonts w:cstheme="minorHAnsi"/>
          <w:color w:val="000000"/>
          <w:sz w:val="24"/>
          <w:szCs w:val="24"/>
        </w:rPr>
        <w:t xml:space="preserve">Также доступна </w:t>
      </w:r>
      <w:r>
        <w:rPr>
          <w:rFonts w:cstheme="minorHAnsi"/>
          <w:color w:val="000000"/>
          <w:sz w:val="24"/>
          <w:szCs w:val="24"/>
        </w:rPr>
        <w:t>о</w:t>
      </w:r>
      <w:r w:rsidR="00513D56" w:rsidRPr="00C012A9">
        <w:rPr>
          <w:rFonts w:cstheme="minorHAnsi"/>
          <w:color w:val="000000"/>
          <w:sz w:val="24"/>
          <w:szCs w:val="24"/>
        </w:rPr>
        <w:t>нлайн-доку</w:t>
      </w:r>
      <w:r w:rsidR="00513D56" w:rsidRPr="00C012A9">
        <w:rPr>
          <w:rFonts w:cstheme="minorHAnsi"/>
          <w:color w:val="000000"/>
          <w:sz w:val="24"/>
          <w:szCs w:val="24"/>
        </w:rPr>
        <w:t>ментация</w:t>
      </w:r>
      <w:r w:rsidRPr="00C012A9">
        <w:rPr>
          <w:rFonts w:cstheme="minorHAnsi"/>
          <w:color w:val="000000"/>
          <w:sz w:val="24"/>
          <w:szCs w:val="24"/>
        </w:rPr>
        <w:t xml:space="preserve"> и </w:t>
      </w:r>
      <w:r>
        <w:rPr>
          <w:rFonts w:cstheme="minorHAnsi"/>
          <w:color w:val="000000"/>
          <w:sz w:val="24"/>
          <w:szCs w:val="24"/>
        </w:rPr>
        <w:t>о</w:t>
      </w:r>
      <w:r w:rsidR="00513D56" w:rsidRPr="00C012A9">
        <w:rPr>
          <w:rFonts w:cstheme="minorHAnsi"/>
          <w:color w:val="000000"/>
          <w:sz w:val="24"/>
          <w:szCs w:val="24"/>
        </w:rPr>
        <w:t>тчет о тестировании в Excel</w:t>
      </w:r>
      <w:r>
        <w:rPr>
          <w:rFonts w:cstheme="minorHAnsi"/>
          <w:color w:val="000000"/>
          <w:sz w:val="24"/>
          <w:szCs w:val="24"/>
        </w:rPr>
        <w:t>.</w:t>
      </w:r>
    </w:p>
    <w:p w:rsidR="00C012A9" w:rsidRPr="00C012A9" w:rsidRDefault="00C012A9" w:rsidP="00C012A9">
      <w:pPr>
        <w:pStyle w:val="a3"/>
        <w:autoSpaceDE w:val="0"/>
        <w:autoSpaceDN w:val="0"/>
        <w:adjustRightInd w:val="0"/>
        <w:spacing w:after="0" w:line="240" w:lineRule="auto"/>
        <w:ind w:left="1506"/>
        <w:rPr>
          <w:rFonts w:cstheme="minorHAnsi"/>
          <w:color w:val="000000"/>
          <w:sz w:val="24"/>
          <w:szCs w:val="24"/>
        </w:rPr>
      </w:pPr>
    </w:p>
    <w:p w:rsidR="00C012A9" w:rsidRPr="00C012A9" w:rsidRDefault="00C012A9" w:rsidP="009B20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9B20B7" w:rsidRPr="00C012A9" w:rsidRDefault="009B20B7" w:rsidP="009B20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8913BD" w:rsidRPr="00C012A9" w:rsidRDefault="008913BD">
      <w:pPr>
        <w:rPr>
          <w:rFonts w:cstheme="minorHAnsi"/>
          <w:sz w:val="24"/>
          <w:szCs w:val="24"/>
        </w:rPr>
      </w:pPr>
    </w:p>
    <w:sectPr w:rsidR="008913BD" w:rsidRPr="00C012A9" w:rsidSect="008913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7DD8"/>
    <w:multiLevelType w:val="hybridMultilevel"/>
    <w:tmpl w:val="C61239A8"/>
    <w:lvl w:ilvl="0" w:tplc="39386F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1F298D"/>
    <w:multiLevelType w:val="hybridMultilevel"/>
    <w:tmpl w:val="63540E96"/>
    <w:lvl w:ilvl="0" w:tplc="020CF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1632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707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C5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5C1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E8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E28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62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01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6130CF"/>
    <w:multiLevelType w:val="hybridMultilevel"/>
    <w:tmpl w:val="464A19F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5B1D324B"/>
    <w:multiLevelType w:val="hybridMultilevel"/>
    <w:tmpl w:val="C61239A8"/>
    <w:lvl w:ilvl="0" w:tplc="39386F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FD62D3F"/>
    <w:multiLevelType w:val="hybridMultilevel"/>
    <w:tmpl w:val="65B43A0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BD"/>
    <w:rsid w:val="00513D56"/>
    <w:rsid w:val="00591D0C"/>
    <w:rsid w:val="00781896"/>
    <w:rsid w:val="008913BD"/>
    <w:rsid w:val="009B20B7"/>
    <w:rsid w:val="00C012A9"/>
    <w:rsid w:val="00E3758C"/>
    <w:rsid w:val="00F0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20DE"/>
  <w15:chartTrackingRefBased/>
  <w15:docId w15:val="{0E509A01-2EDF-4ECB-9C55-0536D449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22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6C85D46A</Template>
  <TotalTime>55</TotalTime>
  <Pages>3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 Kotlyarova</dc:creator>
  <cp:keywords/>
  <dc:description/>
  <cp:lastModifiedBy>Kseniya Kotlyarova</cp:lastModifiedBy>
  <cp:revision>4</cp:revision>
  <dcterms:created xsi:type="dcterms:W3CDTF">2025-05-15T14:19:00Z</dcterms:created>
  <dcterms:modified xsi:type="dcterms:W3CDTF">2025-05-15T15:14:00Z</dcterms:modified>
</cp:coreProperties>
</file>